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40E25C" w14:textId="45710053" w:rsidR="00E86C6A" w:rsidRPr="005E4DA8" w:rsidRDefault="00E86C6A" w:rsidP="00EA7709">
      <w:pPr>
        <w:pStyle w:val="AttachmentHeading"/>
        <w:bidi/>
        <w:outlineLvl w:val="9"/>
        <w:rPr>
          <w:rFonts w:asciiTheme="majorBidi" w:hAnsiTheme="majorBidi" w:cstheme="majorBidi"/>
          <w:b w:val="0"/>
          <w:bCs/>
          <w:sz w:val="32"/>
          <w:szCs w:val="24"/>
          <w:rtl/>
          <w:lang w:bidi="ar-EG"/>
        </w:rPr>
      </w:pPr>
      <w:bookmarkStart w:id="0" w:name="_Toc494639589"/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1356"/>
        <w:gridCol w:w="907"/>
        <w:gridCol w:w="957"/>
        <w:gridCol w:w="4009"/>
        <w:gridCol w:w="997"/>
        <w:gridCol w:w="997"/>
        <w:gridCol w:w="831"/>
        <w:gridCol w:w="762"/>
        <w:gridCol w:w="796"/>
        <w:gridCol w:w="797"/>
        <w:gridCol w:w="2625"/>
      </w:tblGrid>
      <w:tr w:rsidR="00AF2E71" w:rsidRPr="005E4DA8" w14:paraId="4A2CC7A5" w14:textId="77777777" w:rsidTr="005E4DA8">
        <w:tc>
          <w:tcPr>
            <w:tcW w:w="1356" w:type="dxa"/>
            <w:shd w:val="clear" w:color="auto" w:fill="C6D9F1" w:themeFill="text2" w:themeFillTint="33"/>
            <w:vAlign w:val="center"/>
            <w:hideMark/>
          </w:tcPr>
          <w:bookmarkEnd w:id="0"/>
          <w:p w14:paraId="2F38A9A2" w14:textId="77777777" w:rsidR="00AF2E71" w:rsidRPr="005E4DA8" w:rsidRDefault="005E4DA8" w:rsidP="00BA3358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E4DA8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رقم الاستفسار</w:t>
            </w:r>
            <w:r w:rsidR="00E86C6A" w:rsidRPr="005E4DA8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 الفن</w:t>
            </w:r>
            <w:r w:rsidR="000C04A6">
              <w:rPr>
                <w:rFonts w:asciiTheme="majorBidi" w:hAnsiTheme="majorBidi" w:cstheme="majorBidi" w:hint="cs"/>
                <w:bCs/>
                <w:sz w:val="18"/>
                <w:szCs w:val="18"/>
                <w:rtl/>
              </w:rPr>
              <w:t>ي</w:t>
            </w:r>
          </w:p>
        </w:tc>
        <w:tc>
          <w:tcPr>
            <w:tcW w:w="907" w:type="dxa"/>
            <w:shd w:val="clear" w:color="auto" w:fill="C6D9F1" w:themeFill="text2" w:themeFillTint="33"/>
            <w:vAlign w:val="center"/>
            <w:hideMark/>
          </w:tcPr>
          <w:p w14:paraId="2BD066E6" w14:textId="77777777" w:rsidR="00AF2E71" w:rsidRPr="005E4DA8" w:rsidRDefault="00E86C6A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E4DA8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تاريخ البدء</w:t>
            </w:r>
          </w:p>
        </w:tc>
        <w:tc>
          <w:tcPr>
            <w:tcW w:w="957" w:type="dxa"/>
            <w:shd w:val="clear" w:color="auto" w:fill="C6D9F1" w:themeFill="text2" w:themeFillTint="33"/>
            <w:vAlign w:val="center"/>
            <w:hideMark/>
          </w:tcPr>
          <w:p w14:paraId="75083E1F" w14:textId="77777777" w:rsidR="00AF2E71" w:rsidRPr="005E4DA8" w:rsidRDefault="00E86C6A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E4DA8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رقم العقد</w:t>
            </w:r>
          </w:p>
        </w:tc>
        <w:tc>
          <w:tcPr>
            <w:tcW w:w="4009" w:type="dxa"/>
            <w:shd w:val="clear" w:color="auto" w:fill="C6D9F1" w:themeFill="text2" w:themeFillTint="33"/>
            <w:vAlign w:val="center"/>
            <w:hideMark/>
          </w:tcPr>
          <w:p w14:paraId="584430C8" w14:textId="77777777" w:rsidR="00AF2E71" w:rsidRPr="005E4DA8" w:rsidRDefault="00E86C6A" w:rsidP="000C04A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E4DA8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الوصف</w:t>
            </w:r>
          </w:p>
        </w:tc>
        <w:tc>
          <w:tcPr>
            <w:tcW w:w="997" w:type="dxa"/>
            <w:shd w:val="clear" w:color="auto" w:fill="C6D9F1" w:themeFill="text2" w:themeFillTint="33"/>
            <w:vAlign w:val="center"/>
            <w:hideMark/>
          </w:tcPr>
          <w:p w14:paraId="4B105CDF" w14:textId="77777777" w:rsidR="00AF2E71" w:rsidRPr="005E4DA8" w:rsidRDefault="00E86C6A" w:rsidP="000C04A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E4DA8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تاريخ الرد المطلوب</w:t>
            </w:r>
          </w:p>
        </w:tc>
        <w:tc>
          <w:tcPr>
            <w:tcW w:w="997" w:type="dxa"/>
            <w:shd w:val="clear" w:color="auto" w:fill="C6D9F1" w:themeFill="text2" w:themeFillTint="33"/>
            <w:vAlign w:val="center"/>
            <w:hideMark/>
          </w:tcPr>
          <w:p w14:paraId="4DC7A649" w14:textId="77777777" w:rsidR="00AF2E71" w:rsidRPr="005E4DA8" w:rsidRDefault="00E86C6A" w:rsidP="000C04A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E4DA8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تاريخ الموافقة</w:t>
            </w:r>
          </w:p>
        </w:tc>
        <w:tc>
          <w:tcPr>
            <w:tcW w:w="1593" w:type="dxa"/>
            <w:gridSpan w:val="2"/>
            <w:shd w:val="clear" w:color="auto" w:fill="C6D9F1" w:themeFill="text2" w:themeFillTint="33"/>
            <w:vAlign w:val="center"/>
            <w:hideMark/>
          </w:tcPr>
          <w:p w14:paraId="7F431F19" w14:textId="77777777" w:rsidR="00AF2E71" w:rsidRPr="005E4DA8" w:rsidRDefault="00A65A83" w:rsidP="00A65A83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Cs/>
                <w:sz w:val="18"/>
                <w:szCs w:val="18"/>
                <w:rtl/>
              </w:rPr>
              <w:t>أثر التكلفة على الجدول</w:t>
            </w:r>
          </w:p>
        </w:tc>
        <w:tc>
          <w:tcPr>
            <w:tcW w:w="1593" w:type="dxa"/>
            <w:gridSpan w:val="2"/>
            <w:shd w:val="clear" w:color="auto" w:fill="C6D9F1" w:themeFill="text2" w:themeFillTint="33"/>
            <w:vAlign w:val="center"/>
            <w:hideMark/>
          </w:tcPr>
          <w:p w14:paraId="4D0D0774" w14:textId="77777777" w:rsidR="00AF2E71" w:rsidRPr="005E4DA8" w:rsidRDefault="00A65A83" w:rsidP="00A65A83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طلب </w:t>
            </w:r>
            <w:r w:rsidR="00E86C6A" w:rsidRPr="005E4DA8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تغيير </w:t>
            </w:r>
          </w:p>
        </w:tc>
        <w:tc>
          <w:tcPr>
            <w:tcW w:w="2625" w:type="dxa"/>
            <w:shd w:val="clear" w:color="auto" w:fill="C6D9F1" w:themeFill="text2" w:themeFillTint="33"/>
            <w:vAlign w:val="center"/>
            <w:hideMark/>
          </w:tcPr>
          <w:p w14:paraId="07E3D346" w14:textId="77777777" w:rsidR="00AF2E71" w:rsidRPr="005E4DA8" w:rsidRDefault="005E4DA8" w:rsidP="005E4DA8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E4DA8">
              <w:rPr>
                <w:rFonts w:asciiTheme="majorBidi" w:hAnsiTheme="majorBidi" w:cstheme="majorBidi" w:hint="cs"/>
                <w:bCs/>
                <w:sz w:val="18"/>
                <w:szCs w:val="18"/>
                <w:rtl/>
              </w:rPr>
              <w:t>ال</w:t>
            </w:r>
            <w:r w:rsidR="00E86C6A" w:rsidRPr="005E4DA8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ملاحظات</w:t>
            </w:r>
          </w:p>
        </w:tc>
      </w:tr>
      <w:tr w:rsidR="00AF2E71" w:rsidRPr="005E4DA8" w14:paraId="2A21824D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32F3ED05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2D897C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5A42B72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4C785C08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406F8017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1091BC63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41F4E720" w14:textId="77777777" w:rsidR="00AF2E71" w:rsidRPr="005E4DA8" w:rsidRDefault="00E86C6A" w:rsidP="00E86C6A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  <w:r w:rsidRPr="005E4DA8">
              <w:rPr>
                <w:rFonts w:asciiTheme="majorBidi" w:hAnsiTheme="majorBidi" w:cstheme="majorBidi"/>
                <w:rtl/>
              </w:rPr>
              <w:t>نعم</w:t>
            </w:r>
          </w:p>
        </w:tc>
        <w:tc>
          <w:tcPr>
            <w:tcW w:w="762" w:type="dxa"/>
            <w:noWrap/>
            <w:vAlign w:val="center"/>
            <w:hideMark/>
          </w:tcPr>
          <w:p w14:paraId="6B538333" w14:textId="77777777" w:rsidR="00AF2E71" w:rsidRPr="005E4DA8" w:rsidRDefault="00E86C6A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  <w:r w:rsidRPr="005E4DA8">
              <w:rPr>
                <w:rFonts w:asciiTheme="majorBidi" w:hAnsiTheme="majorBidi" w:cstheme="majorBidi"/>
                <w:rtl/>
              </w:rPr>
              <w:t>لا</w:t>
            </w:r>
          </w:p>
        </w:tc>
        <w:tc>
          <w:tcPr>
            <w:tcW w:w="796" w:type="dxa"/>
            <w:noWrap/>
            <w:vAlign w:val="center"/>
            <w:hideMark/>
          </w:tcPr>
          <w:p w14:paraId="7DDD2DCA" w14:textId="77777777" w:rsidR="00AF2E71" w:rsidRPr="005E4DA8" w:rsidRDefault="00E86C6A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  <w:r w:rsidRPr="005E4DA8">
              <w:rPr>
                <w:rFonts w:asciiTheme="majorBidi" w:hAnsiTheme="majorBidi" w:cstheme="majorBidi"/>
                <w:rtl/>
              </w:rPr>
              <w:t>نعم</w:t>
            </w:r>
          </w:p>
        </w:tc>
        <w:tc>
          <w:tcPr>
            <w:tcW w:w="797" w:type="dxa"/>
            <w:noWrap/>
            <w:vAlign w:val="center"/>
            <w:hideMark/>
          </w:tcPr>
          <w:p w14:paraId="29329EBD" w14:textId="77777777" w:rsidR="00AF2E71" w:rsidRPr="005E4DA8" w:rsidRDefault="00E86C6A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  <w:r w:rsidRPr="005E4DA8">
              <w:rPr>
                <w:rFonts w:asciiTheme="majorBidi" w:hAnsiTheme="majorBidi" w:cstheme="majorBidi"/>
                <w:rtl/>
              </w:rPr>
              <w:t>لا</w:t>
            </w:r>
          </w:p>
        </w:tc>
        <w:tc>
          <w:tcPr>
            <w:tcW w:w="2625" w:type="dxa"/>
            <w:noWrap/>
            <w:vAlign w:val="center"/>
            <w:hideMark/>
          </w:tcPr>
          <w:p w14:paraId="160071FC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AF2E71" w:rsidRPr="005E4DA8" w14:paraId="78D92AFB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62908ED3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EC42019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25104B0E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7D1C281B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3C3B93B6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549E895A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61083289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14:paraId="1287A0BE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782E4CDF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14:paraId="2347FB87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1B892EE8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AF2E71" w:rsidRPr="005E4DA8" w14:paraId="31B36BC3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3E52E1EF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CB2665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330BF8C2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6D53015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24666E46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08A13200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2B07D0D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14:paraId="65E298D9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410E9C24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14:paraId="6888ECB7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67EE07F0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AF2E71" w:rsidRPr="005E4DA8" w14:paraId="3CAD3D99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4B39EF0E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894D66A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50F24A5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7A19ECE6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4FA22DD6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1BC5555E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7C68BCD4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14:paraId="59210E5F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6431280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14:paraId="4CD891DE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2B60D3E2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AF2E71" w:rsidRPr="005E4DA8" w14:paraId="16B4FA63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5D20EEC5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374F3C0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48B7F413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541B693F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3AA188C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6208190C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6BB5BF64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14:paraId="367C5DF5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5C2D58F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14:paraId="52BA06B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459F98C8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AF2E71" w:rsidRPr="005E4DA8" w14:paraId="7927CCF9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37F6779D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05579F1A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0D7F4C7D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67A6190C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6A1BBFB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4595DD7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215D005C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14:paraId="07E387C4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3EDC227A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14:paraId="1E23659C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4EFDC97E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AF2E71" w:rsidRPr="005E4DA8" w14:paraId="5E7F148D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06EF635F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28C3F12E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000837FF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5658F3A6" w14:textId="77777777" w:rsidR="00AF2E71" w:rsidRPr="005E4DA8" w:rsidRDefault="007D2A2C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  <w:r w:rsidRPr="005E4DA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046580" wp14:editId="4FB6D1EA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1303020</wp:posOffset>
                      </wp:positionV>
                      <wp:extent cx="2346960" cy="24765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060A85-1DF0-43F7-BDED-0C551EE1D8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2881393">
                                <a:off x="0" y="0"/>
                                <a:ext cx="2346960" cy="2476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2CA8814" w14:textId="77777777" w:rsidR="00F57DE9" w:rsidRDefault="00F57DE9" w:rsidP="00AF2E71">
                                  <w:pPr>
                                    <w:jc w:val="center"/>
                                  </w:pPr>
                                  <w:r w:rsidRPr="007D2A2C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outline/>
                                      <w:color w:val="C0504D" w:themeColor="accent2"/>
                                      <w:sz w:val="108"/>
                                      <w:szCs w:val="108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SPLE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46580" id="Rectangle 22" o:spid="_x0000_s1026" style="position:absolute;left:0;text-align:left;margin-left:66.6pt;margin-top:102.6pt;width:184.8pt;height:195pt;rotation:3147250fd;z-index:251664384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" filled="f" stroked="f">
                      <v:textbox>
                        <w:txbxContent>
                          <w:p w14:paraId="22CA8814" w14:textId="77777777" w:rsidR="00F57DE9" w:rsidRDefault="00F57DE9" w:rsidP="00AF2E71">
                            <w:pPr>
                              <w:jc w:val="center"/>
                            </w:pPr>
                            <w:r w:rsidRPr="007D2A2C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C0504D" w:themeColor="accent2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7" w:type="dxa"/>
            <w:noWrap/>
            <w:vAlign w:val="center"/>
            <w:hideMark/>
          </w:tcPr>
          <w:p w14:paraId="2D88021F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55C6261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2DAF4CF8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14:paraId="3928840F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625F159A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14:paraId="74CCB332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6C0387D6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AF2E71" w:rsidRPr="005E4DA8" w14:paraId="66292189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4C445025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73C37CFF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2D9F2F82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4EEE6538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2AADEAC3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6D141760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36D1A43A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14:paraId="239623B5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51E49A0A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14:paraId="49F64FD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0960EB22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AF2E71" w:rsidRPr="005E4DA8" w14:paraId="531845EE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52F868B9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1ED666E3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2235D89A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06C34006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0B7BE2E0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2ABB63CC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71F05A54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14:paraId="2CC644D3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4D4B135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14:paraId="5430DAE6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714A868A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AF2E71" w:rsidRPr="005E4DA8" w14:paraId="6123CFE4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653FA795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560CDD17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468A8CA7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4C42BF94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37BC7399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53AB7E76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751F5273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14:paraId="4DAB00F5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3450A885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14:paraId="155DD747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4C1873EB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AF2E71" w:rsidRPr="005E4DA8" w14:paraId="77FC8597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35EB4FA5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1F5B4369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0B35DE27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2C982AD4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64AFC46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460DB460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16CD9960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14:paraId="6881AAD3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51834E46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14:paraId="355EA34E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0AABB2F1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AF2E71" w:rsidRPr="005E4DA8" w14:paraId="5F89969E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2D9DDAFB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1BE6A308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7A092732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4C319955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25D42893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572548F2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4C6C58EF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14:paraId="739CADAD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5CBFB26B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14:paraId="412C945A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66442699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AF2E71" w:rsidRPr="005E4DA8" w14:paraId="1FA9CFCD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3C641FD6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682638EB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1D6289F5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685335C6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5B42C87E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2C126244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58509209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14:paraId="25FF3A1D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4B653204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14:paraId="043CA83C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260EC50A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  <w:tr w:rsidR="00AF2E71" w:rsidRPr="005E4DA8" w14:paraId="74013C3D" w14:textId="77777777" w:rsidTr="005E4DA8">
        <w:trPr>
          <w:trHeight w:val="360"/>
        </w:trPr>
        <w:tc>
          <w:tcPr>
            <w:tcW w:w="1356" w:type="dxa"/>
            <w:noWrap/>
            <w:vAlign w:val="center"/>
            <w:hideMark/>
          </w:tcPr>
          <w:p w14:paraId="5095A3AB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07" w:type="dxa"/>
            <w:noWrap/>
            <w:vAlign w:val="center"/>
            <w:hideMark/>
          </w:tcPr>
          <w:p w14:paraId="17B4B9CE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noWrap/>
            <w:vAlign w:val="center"/>
            <w:hideMark/>
          </w:tcPr>
          <w:p w14:paraId="0B48CFC8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009" w:type="dxa"/>
            <w:noWrap/>
            <w:vAlign w:val="center"/>
            <w:hideMark/>
          </w:tcPr>
          <w:p w14:paraId="0357EB20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5EE3D854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14:paraId="65EF0713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  <w:noWrap/>
            <w:vAlign w:val="center"/>
            <w:hideMark/>
          </w:tcPr>
          <w:p w14:paraId="1DEF47B6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14:paraId="7F9EC27E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08985084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14:paraId="56558B6E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25" w:type="dxa"/>
            <w:noWrap/>
            <w:vAlign w:val="center"/>
            <w:hideMark/>
          </w:tcPr>
          <w:p w14:paraId="2AD2CCA2" w14:textId="77777777" w:rsidR="00AF2E71" w:rsidRPr="005E4DA8" w:rsidRDefault="00AF2E71" w:rsidP="00831183">
            <w:pPr>
              <w:tabs>
                <w:tab w:val="left" w:pos="7187"/>
              </w:tabs>
              <w:bidi/>
              <w:jc w:val="left"/>
              <w:rPr>
                <w:rFonts w:asciiTheme="majorBidi" w:hAnsiTheme="majorBidi" w:cstheme="majorBidi"/>
              </w:rPr>
            </w:pPr>
          </w:p>
        </w:tc>
      </w:tr>
    </w:tbl>
    <w:p w14:paraId="6E70E4BF" w14:textId="77777777" w:rsidR="00033832" w:rsidRPr="005E4DA8" w:rsidRDefault="00033832">
      <w:pPr>
        <w:jc w:val="left"/>
        <w:rPr>
          <w:rFonts w:asciiTheme="majorBidi" w:hAnsiTheme="majorBidi" w:cstheme="majorBidi"/>
        </w:rPr>
      </w:pPr>
    </w:p>
    <w:sectPr w:rsidR="00033832" w:rsidRPr="005E4DA8" w:rsidSect="009C620C">
      <w:headerReference w:type="default" r:id="rId11"/>
      <w:footerReference w:type="default" r:id="rId12"/>
      <w:pgSz w:w="16840" w:h="11907" w:orient="landscape" w:code="9"/>
      <w:pgMar w:top="1055" w:right="1100" w:bottom="1134" w:left="1077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BA47" w14:textId="77777777" w:rsidR="00B034C1" w:rsidRDefault="00B034C1">
      <w:r>
        <w:separator/>
      </w:r>
    </w:p>
    <w:p w14:paraId="31420598" w14:textId="77777777" w:rsidR="00B034C1" w:rsidRDefault="00B034C1"/>
  </w:endnote>
  <w:endnote w:type="continuationSeparator" w:id="0">
    <w:p w14:paraId="633FFFB8" w14:textId="77777777" w:rsidR="00B034C1" w:rsidRDefault="00B034C1">
      <w:r>
        <w:continuationSeparator/>
      </w:r>
    </w:p>
    <w:p w14:paraId="29421E98" w14:textId="77777777" w:rsidR="00B034C1" w:rsidRDefault="00B03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DED0" w14:textId="27A3AE26" w:rsidR="00EA7709" w:rsidRPr="006C1ABD" w:rsidRDefault="00EA7709" w:rsidP="00EA770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87AC5" wp14:editId="7B6AA65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A3BE4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D010B0A772E43E2A2AE3777D35DA80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EPM-KCE-TP-000005-AR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4F91D7CD4AA4252B4468CDFD7FBBA6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6B716580B2844A1E94AB0B2B70781BB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A1EA4CF" w14:textId="77777777" w:rsidR="00EA7709" w:rsidRPr="006C1ABD" w:rsidRDefault="00EA7709" w:rsidP="00EA7709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4A56B79" w14:textId="77777777" w:rsidR="00EA7709" w:rsidRPr="00BC084F" w:rsidRDefault="00EA7709" w:rsidP="00EA7709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108436BC" w14:textId="77777777" w:rsidR="00252803" w:rsidRPr="00EA7709" w:rsidRDefault="00252803" w:rsidP="00EA7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040A" w14:textId="77777777" w:rsidR="00B034C1" w:rsidRDefault="00B034C1">
      <w:r>
        <w:separator/>
      </w:r>
    </w:p>
    <w:p w14:paraId="34979D38" w14:textId="77777777" w:rsidR="00B034C1" w:rsidRDefault="00B034C1"/>
  </w:footnote>
  <w:footnote w:type="continuationSeparator" w:id="0">
    <w:p w14:paraId="74DBD44A" w14:textId="77777777" w:rsidR="00B034C1" w:rsidRDefault="00B034C1">
      <w:r>
        <w:continuationSeparator/>
      </w:r>
    </w:p>
    <w:p w14:paraId="306C0462" w14:textId="77777777" w:rsidR="00B034C1" w:rsidRDefault="00B034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A93C" w14:textId="39075EAE" w:rsidR="00F57DE9" w:rsidRPr="00AC1B11" w:rsidRDefault="00EA7709" w:rsidP="00EA7709">
    <w:pPr>
      <w:pStyle w:val="CPDocTitle"/>
      <w:bidi/>
      <w:ind w:firstLine="4583"/>
      <w:jc w:val="left"/>
    </w:pPr>
    <w:r w:rsidRPr="009A054C">
      <w:rPr>
        <w:b w:val="0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9D19386" wp14:editId="75B7D91A">
          <wp:simplePos x="0" y="0"/>
          <wp:positionH relativeFrom="margin">
            <wp:posOffset>-443230</wp:posOffset>
          </wp:positionH>
          <wp:positionV relativeFrom="paragraph">
            <wp:posOffset>-191770</wp:posOffset>
          </wp:positionV>
          <wp:extent cx="1219200" cy="53340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DA8">
      <w:rPr>
        <w:rFonts w:asciiTheme="majorBidi" w:hAnsiTheme="majorBidi" w:cstheme="majorBidi"/>
        <w:b w:val="0"/>
        <w:bCs/>
        <w:sz w:val="32"/>
        <w:szCs w:val="24"/>
        <w:rtl/>
        <w:lang w:bidi="ar-EG"/>
      </w:rPr>
      <w:t>نموذج سجل الاستفسارات الفنية عن أعمال التشييد في المشروع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5F06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832"/>
    <w:rsid w:val="000346AD"/>
    <w:rsid w:val="00034DC5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7C7D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3C15"/>
    <w:rsid w:val="000A64E6"/>
    <w:rsid w:val="000A6D1F"/>
    <w:rsid w:val="000A7EA6"/>
    <w:rsid w:val="000B12AF"/>
    <w:rsid w:val="000B20C8"/>
    <w:rsid w:val="000B23C2"/>
    <w:rsid w:val="000B365D"/>
    <w:rsid w:val="000B43DB"/>
    <w:rsid w:val="000B6287"/>
    <w:rsid w:val="000B7719"/>
    <w:rsid w:val="000C04A6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3CA0"/>
    <w:rsid w:val="001240BE"/>
    <w:rsid w:val="001248C2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1275"/>
    <w:rsid w:val="00152299"/>
    <w:rsid w:val="00156134"/>
    <w:rsid w:val="00157D24"/>
    <w:rsid w:val="0016015B"/>
    <w:rsid w:val="001657C6"/>
    <w:rsid w:val="0016697D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31CB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E8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5C4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074C0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17946"/>
    <w:rsid w:val="00220848"/>
    <w:rsid w:val="00222F8C"/>
    <w:rsid w:val="002235C2"/>
    <w:rsid w:val="00223BDE"/>
    <w:rsid w:val="00225124"/>
    <w:rsid w:val="00226D73"/>
    <w:rsid w:val="00226FC5"/>
    <w:rsid w:val="00227A41"/>
    <w:rsid w:val="00231728"/>
    <w:rsid w:val="00231F56"/>
    <w:rsid w:val="002326C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472B"/>
    <w:rsid w:val="0024527D"/>
    <w:rsid w:val="00245C77"/>
    <w:rsid w:val="00246DC4"/>
    <w:rsid w:val="00247B11"/>
    <w:rsid w:val="00250B75"/>
    <w:rsid w:val="00250D86"/>
    <w:rsid w:val="00250F6B"/>
    <w:rsid w:val="00251BED"/>
    <w:rsid w:val="00252803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4D2F"/>
    <w:rsid w:val="00275C13"/>
    <w:rsid w:val="002809CB"/>
    <w:rsid w:val="00280BA9"/>
    <w:rsid w:val="002813FD"/>
    <w:rsid w:val="00281EE3"/>
    <w:rsid w:val="00282949"/>
    <w:rsid w:val="00282A4B"/>
    <w:rsid w:val="002835DB"/>
    <w:rsid w:val="0028408F"/>
    <w:rsid w:val="00284502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44D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2A55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9F4"/>
    <w:rsid w:val="00312B1D"/>
    <w:rsid w:val="0031389B"/>
    <w:rsid w:val="00313CB3"/>
    <w:rsid w:val="00315853"/>
    <w:rsid w:val="00320DCC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3768"/>
    <w:rsid w:val="003755DF"/>
    <w:rsid w:val="00375B6F"/>
    <w:rsid w:val="00376614"/>
    <w:rsid w:val="003809A8"/>
    <w:rsid w:val="003811DE"/>
    <w:rsid w:val="003815F5"/>
    <w:rsid w:val="003822A9"/>
    <w:rsid w:val="003822E8"/>
    <w:rsid w:val="00382839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6B03"/>
    <w:rsid w:val="004076F9"/>
    <w:rsid w:val="00410AAE"/>
    <w:rsid w:val="00412A28"/>
    <w:rsid w:val="00414C2D"/>
    <w:rsid w:val="00415762"/>
    <w:rsid w:val="00416504"/>
    <w:rsid w:val="00416A66"/>
    <w:rsid w:val="00417877"/>
    <w:rsid w:val="00417DA4"/>
    <w:rsid w:val="00421437"/>
    <w:rsid w:val="0042201C"/>
    <w:rsid w:val="00423730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1B08"/>
    <w:rsid w:val="0043417C"/>
    <w:rsid w:val="0043439C"/>
    <w:rsid w:val="00436042"/>
    <w:rsid w:val="0043756A"/>
    <w:rsid w:val="00437A59"/>
    <w:rsid w:val="00437F02"/>
    <w:rsid w:val="00440563"/>
    <w:rsid w:val="004414BB"/>
    <w:rsid w:val="00441AF1"/>
    <w:rsid w:val="004420E1"/>
    <w:rsid w:val="00442DDD"/>
    <w:rsid w:val="00443203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25B"/>
    <w:rsid w:val="00465DCF"/>
    <w:rsid w:val="00467352"/>
    <w:rsid w:val="00467A6B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97D7A"/>
    <w:rsid w:val="004A07D8"/>
    <w:rsid w:val="004A1416"/>
    <w:rsid w:val="004A1547"/>
    <w:rsid w:val="004A261F"/>
    <w:rsid w:val="004A2A29"/>
    <w:rsid w:val="004A38C6"/>
    <w:rsid w:val="004A3BD6"/>
    <w:rsid w:val="004A457B"/>
    <w:rsid w:val="004A5F28"/>
    <w:rsid w:val="004A607C"/>
    <w:rsid w:val="004A7661"/>
    <w:rsid w:val="004B0262"/>
    <w:rsid w:val="004B1312"/>
    <w:rsid w:val="004B1755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1919"/>
    <w:rsid w:val="00512F9C"/>
    <w:rsid w:val="00514177"/>
    <w:rsid w:val="00516E59"/>
    <w:rsid w:val="00517166"/>
    <w:rsid w:val="005224F5"/>
    <w:rsid w:val="005225F2"/>
    <w:rsid w:val="00522D28"/>
    <w:rsid w:val="00522EA1"/>
    <w:rsid w:val="0052304B"/>
    <w:rsid w:val="00525CF5"/>
    <w:rsid w:val="00526781"/>
    <w:rsid w:val="00530ACC"/>
    <w:rsid w:val="00530B22"/>
    <w:rsid w:val="00530DD5"/>
    <w:rsid w:val="005324BC"/>
    <w:rsid w:val="00532573"/>
    <w:rsid w:val="00532834"/>
    <w:rsid w:val="00535DE6"/>
    <w:rsid w:val="00536A42"/>
    <w:rsid w:val="0053722B"/>
    <w:rsid w:val="00537731"/>
    <w:rsid w:val="00541027"/>
    <w:rsid w:val="00541B66"/>
    <w:rsid w:val="005428D5"/>
    <w:rsid w:val="0054534F"/>
    <w:rsid w:val="00546425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27D7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9A5"/>
    <w:rsid w:val="005B3B0E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388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4DA8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661C"/>
    <w:rsid w:val="006073F1"/>
    <w:rsid w:val="00610A20"/>
    <w:rsid w:val="00610B58"/>
    <w:rsid w:val="00611DCA"/>
    <w:rsid w:val="00611E34"/>
    <w:rsid w:val="00615725"/>
    <w:rsid w:val="00620E67"/>
    <w:rsid w:val="006218EB"/>
    <w:rsid w:val="00621C1A"/>
    <w:rsid w:val="00622A1D"/>
    <w:rsid w:val="00624007"/>
    <w:rsid w:val="0062652D"/>
    <w:rsid w:val="00626AEA"/>
    <w:rsid w:val="0062756B"/>
    <w:rsid w:val="00627619"/>
    <w:rsid w:val="00627923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31F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199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1CF0"/>
    <w:rsid w:val="00702085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1E"/>
    <w:rsid w:val="0072248F"/>
    <w:rsid w:val="00725FDB"/>
    <w:rsid w:val="00726045"/>
    <w:rsid w:val="007329D7"/>
    <w:rsid w:val="0073303D"/>
    <w:rsid w:val="007348CC"/>
    <w:rsid w:val="00735F70"/>
    <w:rsid w:val="00736589"/>
    <w:rsid w:val="00744550"/>
    <w:rsid w:val="00744AEE"/>
    <w:rsid w:val="00746367"/>
    <w:rsid w:val="0074691D"/>
    <w:rsid w:val="00751681"/>
    <w:rsid w:val="007522D4"/>
    <w:rsid w:val="00752778"/>
    <w:rsid w:val="007531B2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3D45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2C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39BA"/>
    <w:rsid w:val="007F5D09"/>
    <w:rsid w:val="007F660B"/>
    <w:rsid w:val="007F6EAA"/>
    <w:rsid w:val="007F79AC"/>
    <w:rsid w:val="00801F1A"/>
    <w:rsid w:val="008031DD"/>
    <w:rsid w:val="0080323A"/>
    <w:rsid w:val="008034E8"/>
    <w:rsid w:val="00803572"/>
    <w:rsid w:val="00803C68"/>
    <w:rsid w:val="008041B3"/>
    <w:rsid w:val="008051D2"/>
    <w:rsid w:val="00806FF9"/>
    <w:rsid w:val="00810B38"/>
    <w:rsid w:val="008112D6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5D"/>
    <w:rsid w:val="00822FE9"/>
    <w:rsid w:val="00823933"/>
    <w:rsid w:val="0082421A"/>
    <w:rsid w:val="008244D3"/>
    <w:rsid w:val="008260A9"/>
    <w:rsid w:val="008300FC"/>
    <w:rsid w:val="0083118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5D14"/>
    <w:rsid w:val="00856221"/>
    <w:rsid w:val="0085681A"/>
    <w:rsid w:val="00860231"/>
    <w:rsid w:val="00861DFE"/>
    <w:rsid w:val="00862DB4"/>
    <w:rsid w:val="0086428A"/>
    <w:rsid w:val="0086428E"/>
    <w:rsid w:val="00864C07"/>
    <w:rsid w:val="00864D12"/>
    <w:rsid w:val="00864D1B"/>
    <w:rsid w:val="00864DE9"/>
    <w:rsid w:val="008702BA"/>
    <w:rsid w:val="00870FD2"/>
    <w:rsid w:val="008712B0"/>
    <w:rsid w:val="00873083"/>
    <w:rsid w:val="00873D4B"/>
    <w:rsid w:val="008765CB"/>
    <w:rsid w:val="008779C2"/>
    <w:rsid w:val="0088362A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42CC"/>
    <w:rsid w:val="008959B2"/>
    <w:rsid w:val="0089711A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E781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65E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27D28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B25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47A"/>
    <w:rsid w:val="0099218D"/>
    <w:rsid w:val="0099224A"/>
    <w:rsid w:val="009924D7"/>
    <w:rsid w:val="00992EE7"/>
    <w:rsid w:val="00993C92"/>
    <w:rsid w:val="009977C3"/>
    <w:rsid w:val="00997D87"/>
    <w:rsid w:val="009A20A9"/>
    <w:rsid w:val="009A6B18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20C"/>
    <w:rsid w:val="009C6EC9"/>
    <w:rsid w:val="009C79FF"/>
    <w:rsid w:val="009D0771"/>
    <w:rsid w:val="009D0B08"/>
    <w:rsid w:val="009D1A5B"/>
    <w:rsid w:val="009D22CE"/>
    <w:rsid w:val="009D26BD"/>
    <w:rsid w:val="009D3146"/>
    <w:rsid w:val="009D5934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6F2C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5A83"/>
    <w:rsid w:val="00A66274"/>
    <w:rsid w:val="00A70118"/>
    <w:rsid w:val="00A717B9"/>
    <w:rsid w:val="00A72565"/>
    <w:rsid w:val="00A7258C"/>
    <w:rsid w:val="00A73F35"/>
    <w:rsid w:val="00A741AB"/>
    <w:rsid w:val="00A75E42"/>
    <w:rsid w:val="00A77EBC"/>
    <w:rsid w:val="00A81279"/>
    <w:rsid w:val="00A81C07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639"/>
    <w:rsid w:val="00AB2713"/>
    <w:rsid w:val="00AB2B2D"/>
    <w:rsid w:val="00AB3727"/>
    <w:rsid w:val="00AB3DE7"/>
    <w:rsid w:val="00AB53A8"/>
    <w:rsid w:val="00AB54C7"/>
    <w:rsid w:val="00AB70C1"/>
    <w:rsid w:val="00AB738E"/>
    <w:rsid w:val="00AB7807"/>
    <w:rsid w:val="00AC0246"/>
    <w:rsid w:val="00AC13D4"/>
    <w:rsid w:val="00AC1AAB"/>
    <w:rsid w:val="00AC1B11"/>
    <w:rsid w:val="00AC1B9D"/>
    <w:rsid w:val="00AC22D2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2E71"/>
    <w:rsid w:val="00AF53D8"/>
    <w:rsid w:val="00AF714C"/>
    <w:rsid w:val="00B00850"/>
    <w:rsid w:val="00B0266B"/>
    <w:rsid w:val="00B034C1"/>
    <w:rsid w:val="00B1110B"/>
    <w:rsid w:val="00B136A8"/>
    <w:rsid w:val="00B14F32"/>
    <w:rsid w:val="00B14F9E"/>
    <w:rsid w:val="00B169F7"/>
    <w:rsid w:val="00B16ACE"/>
    <w:rsid w:val="00B16D7A"/>
    <w:rsid w:val="00B17046"/>
    <w:rsid w:val="00B170A5"/>
    <w:rsid w:val="00B20537"/>
    <w:rsid w:val="00B2164F"/>
    <w:rsid w:val="00B24964"/>
    <w:rsid w:val="00B251C9"/>
    <w:rsid w:val="00B25C38"/>
    <w:rsid w:val="00B26B43"/>
    <w:rsid w:val="00B27D06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B54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523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180"/>
    <w:rsid w:val="00B9134B"/>
    <w:rsid w:val="00B970DE"/>
    <w:rsid w:val="00B97F84"/>
    <w:rsid w:val="00BA00F6"/>
    <w:rsid w:val="00BA0A99"/>
    <w:rsid w:val="00BA0DB6"/>
    <w:rsid w:val="00BA0F2A"/>
    <w:rsid w:val="00BA11DC"/>
    <w:rsid w:val="00BA1BCB"/>
    <w:rsid w:val="00BA3358"/>
    <w:rsid w:val="00BA59BC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84E"/>
    <w:rsid w:val="00BD2B3E"/>
    <w:rsid w:val="00BD353B"/>
    <w:rsid w:val="00BD3BBC"/>
    <w:rsid w:val="00BD4B6B"/>
    <w:rsid w:val="00BD4E75"/>
    <w:rsid w:val="00BD55A7"/>
    <w:rsid w:val="00BD7894"/>
    <w:rsid w:val="00BE3CAB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5718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07CA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0EA1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32A"/>
    <w:rsid w:val="00D02ABF"/>
    <w:rsid w:val="00D037FA"/>
    <w:rsid w:val="00D03A05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11F0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5D3F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349D9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5E08"/>
    <w:rsid w:val="00E7627D"/>
    <w:rsid w:val="00E76928"/>
    <w:rsid w:val="00E77F0E"/>
    <w:rsid w:val="00E800D2"/>
    <w:rsid w:val="00E800EA"/>
    <w:rsid w:val="00E81D01"/>
    <w:rsid w:val="00E83687"/>
    <w:rsid w:val="00E837D7"/>
    <w:rsid w:val="00E849D9"/>
    <w:rsid w:val="00E858DD"/>
    <w:rsid w:val="00E8593C"/>
    <w:rsid w:val="00E86C6A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709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3F45"/>
    <w:rsid w:val="00EE5254"/>
    <w:rsid w:val="00EE610D"/>
    <w:rsid w:val="00EE697D"/>
    <w:rsid w:val="00EE72E7"/>
    <w:rsid w:val="00EE7C7C"/>
    <w:rsid w:val="00EE7F9D"/>
    <w:rsid w:val="00EF1B14"/>
    <w:rsid w:val="00EF3328"/>
    <w:rsid w:val="00EF3B2A"/>
    <w:rsid w:val="00EF59A8"/>
    <w:rsid w:val="00EF683E"/>
    <w:rsid w:val="00EF6887"/>
    <w:rsid w:val="00F003F8"/>
    <w:rsid w:val="00F016AE"/>
    <w:rsid w:val="00F01E39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11AE"/>
    <w:rsid w:val="00F42219"/>
    <w:rsid w:val="00F4245A"/>
    <w:rsid w:val="00F428CA"/>
    <w:rsid w:val="00F44F72"/>
    <w:rsid w:val="00F46105"/>
    <w:rsid w:val="00F46967"/>
    <w:rsid w:val="00F46B64"/>
    <w:rsid w:val="00F474D0"/>
    <w:rsid w:val="00F54EDD"/>
    <w:rsid w:val="00F55BF3"/>
    <w:rsid w:val="00F55E4D"/>
    <w:rsid w:val="00F55F27"/>
    <w:rsid w:val="00F5694E"/>
    <w:rsid w:val="00F57D21"/>
    <w:rsid w:val="00F57DE9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4B8"/>
    <w:rsid w:val="00FA0522"/>
    <w:rsid w:val="00FA0892"/>
    <w:rsid w:val="00FA2094"/>
    <w:rsid w:val="00FA2A44"/>
    <w:rsid w:val="00FA59EA"/>
    <w:rsid w:val="00FA6318"/>
    <w:rsid w:val="00FA6C03"/>
    <w:rsid w:val="00FA7658"/>
    <w:rsid w:val="00FA7D02"/>
    <w:rsid w:val="00FB19AF"/>
    <w:rsid w:val="00FB3B5C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39FA"/>
    <w:rsid w:val="00FD4C8D"/>
    <w:rsid w:val="00FD5177"/>
    <w:rsid w:val="00FD569E"/>
    <w:rsid w:val="00FD5D61"/>
    <w:rsid w:val="00FD6B1C"/>
    <w:rsid w:val="00FD72A1"/>
    <w:rsid w:val="00FE1484"/>
    <w:rsid w:val="00FE1AA2"/>
    <w:rsid w:val="00FE1AB0"/>
    <w:rsid w:val="00FE4438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77D84"/>
  <w15:docId w15:val="{DAA289F1-7B9E-47A2-BCE3-15D5C456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D03A0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D03A05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D03A05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D03A05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D03A05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D03A05"/>
    <w:rPr>
      <w:sz w:val="20"/>
    </w:rPr>
  </w:style>
  <w:style w:type="paragraph" w:styleId="Footer">
    <w:name w:val="footer"/>
    <w:basedOn w:val="Normal"/>
    <w:link w:val="FooterChar"/>
    <w:uiPriority w:val="99"/>
    <w:locked/>
    <w:rsid w:val="00D03A0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D03A0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DA547D"/>
    <w:pPr>
      <w:spacing w:before="120" w:after="120"/>
      <w:ind w:left="576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D03A05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D03A05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D03A05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D03A05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D03A05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D03A05"/>
  </w:style>
  <w:style w:type="paragraph" w:styleId="BodyTextIndent">
    <w:name w:val="Body Text Indent"/>
    <w:basedOn w:val="Normal"/>
    <w:uiPriority w:val="99"/>
    <w:locked/>
    <w:rsid w:val="00D03A05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D03A05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DA547D"/>
    <w:pPr>
      <w:ind w:left="576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DA547D"/>
    <w:pPr>
      <w:ind w:firstLine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D03A05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D03A05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D03A05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D03A05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D03A05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D03A05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D03A05"/>
    <w:rPr>
      <w:color w:val="0000FF"/>
      <w:u w:val="single"/>
    </w:rPr>
  </w:style>
  <w:style w:type="character" w:styleId="FollowedHyperlink">
    <w:name w:val="FollowedHyperlink"/>
    <w:uiPriority w:val="99"/>
    <w:locked/>
    <w:rsid w:val="00D03A05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D03A05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D03A05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D03A05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D03A05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D03A05"/>
  </w:style>
  <w:style w:type="paragraph" w:styleId="BodyText">
    <w:name w:val="Body Text"/>
    <w:basedOn w:val="Normal"/>
    <w:link w:val="BodyTextChar"/>
    <w:locked/>
    <w:rsid w:val="00D03A05"/>
    <w:rPr>
      <w:sz w:val="18"/>
    </w:rPr>
  </w:style>
  <w:style w:type="paragraph" w:styleId="NormalWeb">
    <w:name w:val="Normal (Web)"/>
    <w:basedOn w:val="Normal"/>
    <w:locked/>
    <w:rsid w:val="00D03A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D03A05"/>
    <w:rPr>
      <w:vertAlign w:val="superscript"/>
    </w:rPr>
  </w:style>
  <w:style w:type="character" w:styleId="Strong">
    <w:name w:val="Strong"/>
    <w:uiPriority w:val="99"/>
    <w:locked/>
    <w:rsid w:val="00D03A05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D03A05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D03A05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D03A05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D03A05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D03A05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D03A05"/>
    <w:rPr>
      <w:color w:val="FF0000"/>
    </w:rPr>
  </w:style>
  <w:style w:type="paragraph" w:styleId="BodyText3">
    <w:name w:val="Body Text 3"/>
    <w:basedOn w:val="Normal"/>
    <w:uiPriority w:val="99"/>
    <w:locked/>
    <w:rsid w:val="00D03A05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D03A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3A0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D03A05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D03A05"/>
  </w:style>
  <w:style w:type="paragraph" w:styleId="CommentSubject">
    <w:name w:val="annotation subject"/>
    <w:basedOn w:val="CommentText"/>
    <w:next w:val="CommentText"/>
    <w:uiPriority w:val="99"/>
    <w:semiHidden/>
    <w:locked/>
    <w:rsid w:val="00D03A05"/>
    <w:rPr>
      <w:b/>
      <w:bCs/>
    </w:rPr>
  </w:style>
  <w:style w:type="paragraph" w:styleId="BlockText">
    <w:name w:val="Block Text"/>
    <w:basedOn w:val="Normal"/>
    <w:uiPriority w:val="99"/>
    <w:locked/>
    <w:rsid w:val="00D03A05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D03A05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D03A05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D03A05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D03A05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D03A05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D03A05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D03A05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D03A05"/>
  </w:style>
  <w:style w:type="paragraph" w:customStyle="1" w:styleId="bullet10">
    <w:name w:val="bullet 1"/>
    <w:basedOn w:val="Normal"/>
    <w:next w:val="Normal"/>
    <w:uiPriority w:val="99"/>
    <w:rsid w:val="00D03A05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D03A05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D03A05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DA547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010B0A772E43E2A2AE3777D35DA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C8EC-014F-45F6-833C-596A181FA680}"/>
      </w:docPartPr>
      <w:docPartBody>
        <w:p w:rsidR="00000000" w:rsidRDefault="00AC6E2B" w:rsidP="00AC6E2B">
          <w:pPr>
            <w:pStyle w:val="7D010B0A772E43E2A2AE3777D35DA80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4F91D7CD4AA4252B4468CDFD7FB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0D61-5ED5-43AD-84F0-8D353D33DD86}"/>
      </w:docPartPr>
      <w:docPartBody>
        <w:p w:rsidR="00000000" w:rsidRDefault="00AC6E2B" w:rsidP="00AC6E2B">
          <w:pPr>
            <w:pStyle w:val="44F91D7CD4AA4252B4468CDFD7FBBA6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B716580B2844A1E94AB0B2B7078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034DD-12F3-4C70-927B-B32F1FA49EAA}"/>
      </w:docPartPr>
      <w:docPartBody>
        <w:p w:rsidR="00000000" w:rsidRDefault="00AC6E2B" w:rsidP="00AC6E2B">
          <w:pPr>
            <w:pStyle w:val="6B716580B2844A1E94AB0B2B70781BB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2B"/>
    <w:rsid w:val="00937246"/>
    <w:rsid w:val="00A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C6E2B"/>
    <w:rPr>
      <w:color w:val="808080"/>
    </w:rPr>
  </w:style>
  <w:style w:type="paragraph" w:customStyle="1" w:styleId="7D010B0A772E43E2A2AE3777D35DA804">
    <w:name w:val="7D010B0A772E43E2A2AE3777D35DA804"/>
    <w:rsid w:val="00AC6E2B"/>
  </w:style>
  <w:style w:type="paragraph" w:customStyle="1" w:styleId="44F91D7CD4AA4252B4468CDFD7FBBA66">
    <w:name w:val="44F91D7CD4AA4252B4468CDFD7FBBA66"/>
    <w:rsid w:val="00AC6E2B"/>
  </w:style>
  <w:style w:type="paragraph" w:customStyle="1" w:styleId="6B716580B2844A1E94AB0B2B70781BBD">
    <w:name w:val="6B716580B2844A1E94AB0B2B70781BBD"/>
    <w:rsid w:val="00AC6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D8EAA406-764A-47BD-973E-F8F6BA67D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3CE19-E19D-4568-9647-71111BE77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Technical Query Procedure</vt:lpstr>
    </vt:vector>
  </TitlesOfParts>
  <Company>Bechtel/EDS</Company>
  <LinksUpToDate>false</LinksUpToDate>
  <CharactersWithSpaces>307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Technical Query Procedure</dc:title>
  <dc:subject>EPM-KCE-TP-000005-AR</dc:subject>
  <dc:creator>Rivamonte, Leonnito (RMP)</dc:creator>
  <cp:keywords>ᅟ</cp:keywords>
  <cp:lastModifiedBy>اسماء المطيري Asma Almutairi</cp:lastModifiedBy>
  <cp:revision>3</cp:revision>
  <cp:lastPrinted>2017-10-17T10:17:00Z</cp:lastPrinted>
  <dcterms:created xsi:type="dcterms:W3CDTF">2022-03-28T07:56:00Z</dcterms:created>
  <dcterms:modified xsi:type="dcterms:W3CDTF">2022-05-23T07:51:00Z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6d2efb5a-a3ac-4260-a706-13e72c4013e6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